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E3" w:rsidRDefault="00541FE3" w:rsidP="003C5EFA">
      <w:pPr>
        <w:rPr>
          <w:rFonts w:ascii="Times New Roman" w:hAnsi="Times New Roman"/>
          <w:sz w:val="28"/>
          <w:szCs w:val="28"/>
        </w:rPr>
      </w:pPr>
    </w:p>
    <w:p w:rsidR="00541FE3" w:rsidRPr="00515F48" w:rsidRDefault="00541FE3" w:rsidP="00BF74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>СООБЩЕНИЕ</w:t>
      </w:r>
    </w:p>
    <w:p w:rsidR="00541FE3" w:rsidRPr="00515F48" w:rsidRDefault="00541FE3" w:rsidP="00BF74A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>об объявлении конкурса на замещение  должности главы  администрации Камызинского сельского поселения муниципального района «Красненский район» Белгородской области</w:t>
      </w:r>
    </w:p>
    <w:p w:rsidR="00541FE3" w:rsidRPr="00515F48" w:rsidRDefault="00541FE3" w:rsidP="00BF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ab/>
      </w:r>
    </w:p>
    <w:p w:rsidR="00541FE3" w:rsidRPr="00515F48" w:rsidRDefault="00541FE3" w:rsidP="00BF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ab/>
        <w:t xml:space="preserve">Земское собрание Камызинского сельского поселения Красненского района сообщает, что решением Земского собрания Камызинского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25 октября</w:t>
      </w:r>
      <w:r w:rsidRPr="00515F48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15F48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60</w:t>
      </w:r>
      <w:r w:rsidRPr="00515F48">
        <w:rPr>
          <w:rFonts w:ascii="Times New Roman" w:hAnsi="Times New Roman"/>
          <w:sz w:val="28"/>
          <w:szCs w:val="28"/>
          <w:lang w:eastAsia="ru-RU"/>
        </w:rPr>
        <w:t xml:space="preserve">  объявлен конкурс на замещение должности главы администрации Камызинского сельского поселения.</w:t>
      </w:r>
    </w:p>
    <w:p w:rsidR="00541FE3" w:rsidRPr="00515F48" w:rsidRDefault="00541FE3" w:rsidP="00BF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 xml:space="preserve">          Проведение конкурса на замещение должности главы администрации Камызинского сельского поселения назначено на </w:t>
      </w:r>
      <w:r>
        <w:rPr>
          <w:rFonts w:ascii="Times New Roman" w:hAnsi="Times New Roman"/>
          <w:sz w:val="28"/>
          <w:szCs w:val="28"/>
          <w:lang w:eastAsia="ru-RU"/>
        </w:rPr>
        <w:t>25 декабря</w:t>
      </w:r>
      <w:r w:rsidRPr="00515F48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15F48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541FE3" w:rsidRPr="00515F48" w:rsidRDefault="00541FE3" w:rsidP="003338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 xml:space="preserve">          Конкурс будет проведен в здании администрации Камызинского сельского поселения по адресу Белгородская область, с. Камызино, ул. Пролетарская, д.49, зал заседаний, в 11:00 час. </w:t>
      </w:r>
    </w:p>
    <w:p w:rsidR="00541FE3" w:rsidRPr="00515F48" w:rsidRDefault="00541FE3" w:rsidP="003338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 xml:space="preserve">          Конкурс проводится в порядке и на условиях, утвержденных решением   </w:t>
      </w:r>
      <w:r w:rsidRPr="00515F48">
        <w:rPr>
          <w:rFonts w:ascii="Times New Roman" w:hAnsi="Times New Roman"/>
          <w:sz w:val="28"/>
          <w:szCs w:val="28"/>
        </w:rPr>
        <w:t>Земского собрания Камызинского сельского 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5F48">
        <w:rPr>
          <w:rFonts w:ascii="Times New Roman" w:hAnsi="Times New Roman"/>
          <w:sz w:val="28"/>
          <w:szCs w:val="28"/>
        </w:rPr>
        <w:t xml:space="preserve"> 26 февраля 2015 г. № 91 </w:t>
      </w:r>
      <w:r w:rsidRPr="00515F48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о порядке проведения конкурса на замещение должности главы администрации Камызинского сельского поселения муниципального района «Красненский район» Белгородской области».                          </w:t>
      </w:r>
    </w:p>
    <w:p w:rsidR="00541FE3" w:rsidRPr="00515F48" w:rsidRDefault="00541FE3" w:rsidP="003338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 xml:space="preserve">          Документы для участия в конкурсе принимаются по адресу: Белгородская область, с. Камызино, ул. Пролетарская, д.49, </w:t>
      </w:r>
      <w:r w:rsidRPr="00194A88">
        <w:rPr>
          <w:rFonts w:ascii="Times New Roman" w:hAnsi="Times New Roman"/>
          <w:sz w:val="28"/>
          <w:szCs w:val="28"/>
          <w:lang w:eastAsia="ru-RU"/>
        </w:rPr>
        <w:t xml:space="preserve">с 28 </w:t>
      </w:r>
      <w:r>
        <w:rPr>
          <w:rFonts w:ascii="Times New Roman" w:hAnsi="Times New Roman"/>
          <w:sz w:val="28"/>
          <w:szCs w:val="28"/>
          <w:lang w:eastAsia="ru-RU"/>
        </w:rPr>
        <w:t>октября</w:t>
      </w:r>
      <w:r w:rsidRPr="00194A88">
        <w:rPr>
          <w:rFonts w:ascii="Times New Roman" w:hAnsi="Times New Roman"/>
          <w:sz w:val="28"/>
          <w:szCs w:val="28"/>
          <w:lang w:eastAsia="ru-RU"/>
        </w:rPr>
        <w:t xml:space="preserve"> по  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Pr="00194A88">
        <w:rPr>
          <w:rFonts w:ascii="Times New Roman" w:hAnsi="Times New Roman"/>
          <w:sz w:val="28"/>
          <w:szCs w:val="28"/>
          <w:lang w:eastAsia="ru-RU"/>
        </w:rPr>
        <w:t xml:space="preserve"> декабря 2024 года</w:t>
      </w:r>
      <w:r w:rsidRPr="00515F48">
        <w:rPr>
          <w:rFonts w:ascii="Times New Roman" w:hAnsi="Times New Roman"/>
          <w:sz w:val="28"/>
          <w:szCs w:val="28"/>
          <w:lang w:eastAsia="ru-RU"/>
        </w:rPr>
        <w:t xml:space="preserve"> с 8 до 17 час., перерыв  с 12 до14 час., выходные дни: суббота и воскресенье.. Телефоны для справок: (8-47-262)5-82-16).  </w:t>
      </w:r>
    </w:p>
    <w:p w:rsidR="00541FE3" w:rsidRPr="00515F48" w:rsidRDefault="00541FE3" w:rsidP="003338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 xml:space="preserve">          С документами, определяющими порядок проведения конкурса можно ознакомиться на официальном сайте администрации Камызинского сельского поселения в сети Интернет по адресу: https://kamyzinskoe-r31.gosweb.gosuslugi.ru, а также по адресу:</w:t>
      </w:r>
      <w:r>
        <w:rPr>
          <w:rFonts w:ascii="Times New Roman" w:hAnsi="Times New Roman"/>
          <w:sz w:val="28"/>
          <w:szCs w:val="28"/>
          <w:lang w:eastAsia="ru-RU"/>
        </w:rPr>
        <w:t xml:space="preserve"> с. Камызино, ул.</w:t>
      </w:r>
      <w:r w:rsidRPr="00515F48">
        <w:rPr>
          <w:rFonts w:ascii="Times New Roman" w:hAnsi="Times New Roman"/>
          <w:sz w:val="28"/>
          <w:szCs w:val="28"/>
          <w:lang w:eastAsia="ru-RU"/>
        </w:rPr>
        <w:t xml:space="preserve"> Пролетарская, д.49, (администрация Камызинского сельского поселения) в рабочие дни с 8:00 до 17:12 часов с перерывом с 12:00 до 14:00 часов. Выходные дни – суббота и воскресенье. Телефон для справок: (47262) 5-82-16.  </w:t>
      </w:r>
    </w:p>
    <w:p w:rsidR="00541FE3" w:rsidRPr="00515F48" w:rsidRDefault="00541FE3" w:rsidP="003338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1FE3" w:rsidRPr="00515F48" w:rsidRDefault="00541FE3" w:rsidP="003338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1FE3" w:rsidRPr="00515F48" w:rsidRDefault="00541FE3" w:rsidP="00BF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1FE3" w:rsidRPr="00515F48" w:rsidRDefault="00541FE3" w:rsidP="00BF74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1FE3" w:rsidRPr="00515F48" w:rsidRDefault="00541FE3" w:rsidP="00BF74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41FE3" w:rsidRPr="00515F48" w:rsidRDefault="00541FE3" w:rsidP="007971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F48">
        <w:rPr>
          <w:rFonts w:ascii="Times New Roman" w:hAnsi="Times New Roman"/>
          <w:sz w:val="28"/>
          <w:szCs w:val="28"/>
          <w:lang w:eastAsia="ru-RU"/>
        </w:rPr>
        <w:tab/>
      </w:r>
    </w:p>
    <w:p w:rsidR="00541FE3" w:rsidRPr="00515F48" w:rsidRDefault="00541FE3" w:rsidP="00561EA6">
      <w:pPr>
        <w:jc w:val="center"/>
        <w:rPr>
          <w:rFonts w:ascii="Times New Roman" w:hAnsi="Times New Roman"/>
          <w:sz w:val="28"/>
          <w:szCs w:val="28"/>
        </w:rPr>
      </w:pPr>
    </w:p>
    <w:sectPr w:rsidR="00541FE3" w:rsidRPr="00515F48" w:rsidSect="0099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753"/>
    <w:rsid w:val="0003190C"/>
    <w:rsid w:val="000F3828"/>
    <w:rsid w:val="00142D4E"/>
    <w:rsid w:val="001444B5"/>
    <w:rsid w:val="001508F4"/>
    <w:rsid w:val="001564A5"/>
    <w:rsid w:val="001628B6"/>
    <w:rsid w:val="001845D2"/>
    <w:rsid w:val="00194A88"/>
    <w:rsid w:val="001B71C5"/>
    <w:rsid w:val="00273BC3"/>
    <w:rsid w:val="002E1C7A"/>
    <w:rsid w:val="002F6753"/>
    <w:rsid w:val="00333840"/>
    <w:rsid w:val="003966B4"/>
    <w:rsid w:val="003C5EFA"/>
    <w:rsid w:val="003E62D8"/>
    <w:rsid w:val="00447C94"/>
    <w:rsid w:val="00471519"/>
    <w:rsid w:val="00490893"/>
    <w:rsid w:val="004B592E"/>
    <w:rsid w:val="004E60D5"/>
    <w:rsid w:val="00515F48"/>
    <w:rsid w:val="00541FE3"/>
    <w:rsid w:val="00561EA6"/>
    <w:rsid w:val="005E2E76"/>
    <w:rsid w:val="0062166D"/>
    <w:rsid w:val="00633B49"/>
    <w:rsid w:val="00634ECD"/>
    <w:rsid w:val="0070594E"/>
    <w:rsid w:val="00714142"/>
    <w:rsid w:val="00721372"/>
    <w:rsid w:val="007641D6"/>
    <w:rsid w:val="007971D9"/>
    <w:rsid w:val="007C6365"/>
    <w:rsid w:val="007D16F7"/>
    <w:rsid w:val="007D63E3"/>
    <w:rsid w:val="008B6771"/>
    <w:rsid w:val="00962F42"/>
    <w:rsid w:val="00993AA1"/>
    <w:rsid w:val="009D59A0"/>
    <w:rsid w:val="00AA30D1"/>
    <w:rsid w:val="00B01E08"/>
    <w:rsid w:val="00B64E6C"/>
    <w:rsid w:val="00B753FD"/>
    <w:rsid w:val="00BF74A4"/>
    <w:rsid w:val="00C005D1"/>
    <w:rsid w:val="00C010E6"/>
    <w:rsid w:val="00C40FA0"/>
    <w:rsid w:val="00D24504"/>
    <w:rsid w:val="00E409E7"/>
    <w:rsid w:val="00E7703A"/>
    <w:rsid w:val="00EF3BC2"/>
    <w:rsid w:val="00F22720"/>
    <w:rsid w:val="00FD5914"/>
    <w:rsid w:val="00FE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A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287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Natalya Parhomenko (user_39)</dc:creator>
  <cp:keywords/>
  <dc:description/>
  <cp:lastModifiedBy>Пользователь Windows</cp:lastModifiedBy>
  <cp:revision>2</cp:revision>
  <dcterms:created xsi:type="dcterms:W3CDTF">2024-10-30T07:03:00Z</dcterms:created>
  <dcterms:modified xsi:type="dcterms:W3CDTF">2024-10-30T07:03:00Z</dcterms:modified>
</cp:coreProperties>
</file>